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EE" w:rsidRPr="00330138" w:rsidRDefault="009C6343" w:rsidP="005770BF">
      <w:pPr>
        <w:rPr>
          <w:color w:val="65C69B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-113665</wp:posOffset>
                </wp:positionV>
                <wp:extent cx="571500" cy="4428490"/>
                <wp:effectExtent l="0" t="0" r="0" b="0"/>
                <wp:wrapThrough wrapText="bothSides">
                  <wp:wrapPolygon edited="0">
                    <wp:start x="1440" y="0"/>
                    <wp:lineTo x="1440" y="21464"/>
                    <wp:lineTo x="19440" y="21464"/>
                    <wp:lineTo x="19440" y="0"/>
                    <wp:lineTo x="1440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442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687192" w:rsidRPr="00330138" w:rsidRDefault="00687192">
                            <w:pPr>
                              <w:rPr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330138">
                              <w:rPr>
                                <w:color w:val="FFFFFF"/>
                                <w:sz w:val="56"/>
                                <w:szCs w:val="56"/>
                              </w:rPr>
                              <w:t>Earth Science</w:t>
                            </w:r>
                            <w:r w:rsidR="00A266FF">
                              <w:rPr>
                                <w:color w:val="FFFFFF"/>
                                <w:sz w:val="56"/>
                                <w:szCs w:val="56"/>
                              </w:rPr>
                              <w:t xml:space="preserve"> Study Guide</w:t>
                            </w:r>
                            <w:r w:rsidRPr="00330138">
                              <w:rPr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266FF">
                              <w:rPr>
                                <w:color w:val="FFFFFF"/>
                                <w:sz w:val="56"/>
                                <w:szCs w:val="56"/>
                              </w:rPr>
                              <w:t>Study GUide</w:t>
                            </w:r>
                            <w:r w:rsidRPr="00330138">
                              <w:rPr>
                                <w:color w:val="FFFFFF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3pt;margin-top:-8.95pt;width:45pt;height:34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" filled="f" stroked="f">
                <v:path arrowok="t"/>
                <v:textbox style="layout-flow:vertical">
                  <w:txbxContent>
                    <w:p w:rsidR="00687192" w:rsidRPr="00330138" w:rsidRDefault="00687192">
                      <w:pPr>
                        <w:rPr>
                          <w:color w:val="FFFFFF"/>
                          <w:sz w:val="56"/>
                          <w:szCs w:val="56"/>
                        </w:rPr>
                      </w:pPr>
                      <w:r w:rsidRPr="00330138">
                        <w:rPr>
                          <w:color w:val="FFFFFF"/>
                          <w:sz w:val="56"/>
                          <w:szCs w:val="56"/>
                        </w:rPr>
                        <w:t>Earth Science</w:t>
                      </w:r>
                      <w:r w:rsidR="00A266FF">
                        <w:rPr>
                          <w:color w:val="FFFFFF"/>
                          <w:sz w:val="56"/>
                          <w:szCs w:val="56"/>
                        </w:rPr>
                        <w:t xml:space="preserve"> Study Guide</w:t>
                      </w:r>
                      <w:r w:rsidRPr="00330138">
                        <w:rPr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r w:rsidR="00A266FF">
                        <w:rPr>
                          <w:color w:val="FFFFFF"/>
                          <w:sz w:val="56"/>
                          <w:szCs w:val="56"/>
                        </w:rPr>
                        <w:t>Study GUide</w:t>
                      </w:r>
                      <w:r w:rsidRPr="00330138">
                        <w:rPr>
                          <w:color w:val="FFFFFF"/>
                          <w:sz w:val="56"/>
                          <w:szCs w:val="56"/>
                        </w:rPr>
                        <w:t xml:space="preserve">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-227965</wp:posOffset>
                </wp:positionV>
                <wp:extent cx="571500" cy="4542790"/>
                <wp:effectExtent l="0" t="635" r="0" b="28575"/>
                <wp:wrapThrough wrapText="bothSides">
                  <wp:wrapPolygon edited="0">
                    <wp:start x="1080" y="0"/>
                    <wp:lineTo x="-360" y="326"/>
                    <wp:lineTo x="-1440" y="818"/>
                    <wp:lineTo x="-1440" y="21189"/>
                    <wp:lineTo x="360" y="22008"/>
                    <wp:lineTo x="720" y="22008"/>
                    <wp:lineTo x="21240" y="22008"/>
                    <wp:lineTo x="21960" y="22008"/>
                    <wp:lineTo x="23760" y="21189"/>
                    <wp:lineTo x="23760" y="737"/>
                    <wp:lineTo x="22320" y="163"/>
                    <wp:lineTo x="20520" y="0"/>
                    <wp:lineTo x="1080" y="0"/>
                  </wp:wrapPolygon>
                </wp:wrapThrough>
                <wp:docPr id="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42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59068"/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513pt;margin-top:-17.95pt;width:45pt;height:35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" fillcolor="#359068" stroked="f">
                <v:shadow on="t" opacity="22936f" origin=",.5" offset="0,.63889mm"/>
                <w10:wrap type="through"/>
              </v:roundrect>
            </w:pict>
          </mc:Fallback>
        </mc:AlternateContent>
      </w:r>
      <w:r w:rsidR="00EC2E72">
        <w:rPr>
          <w:color w:val="65C69B"/>
          <w:sz w:val="32"/>
          <w:szCs w:val="32"/>
        </w:rPr>
        <w:t>Human Impacts on the Earth’s Environment</w:t>
      </w:r>
      <w:r w:rsidR="00E258EE" w:rsidRPr="00330138">
        <w:rPr>
          <w:color w:val="65C69B"/>
          <w:sz w:val="32"/>
          <w:szCs w:val="32"/>
        </w:rPr>
        <w:tab/>
      </w:r>
    </w:p>
    <w:p w:rsidR="00E258EE" w:rsidRDefault="009C6343" w:rsidP="00454916">
      <w:pPr>
        <w:rPr>
          <w:color w:val="246146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4457700</wp:posOffset>
                </wp:positionH>
                <wp:positionV relativeFrom="page">
                  <wp:posOffset>1323975</wp:posOffset>
                </wp:positionV>
                <wp:extent cx="1838325" cy="35242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92" w:rsidRPr="00330138" w:rsidRDefault="00687192" w:rsidP="00E258EE">
                            <w:pPr>
                              <w:rPr>
                                <w:color w:val="65C69B"/>
                              </w:rPr>
                            </w:pPr>
                            <w:r w:rsidRPr="00330138">
                              <w:rPr>
                                <w:color w:val="65C69B"/>
                              </w:rPr>
                              <w:t>Study Tip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51pt;margin-top:104.25pt;width:144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ry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" filled="f" stroked="f">
                <v:textbox>
                  <w:txbxContent>
                    <w:p w:rsidR="00687192" w:rsidRPr="00330138" w:rsidRDefault="00687192" w:rsidP="00E258EE">
                      <w:pPr>
                        <w:rPr>
                          <w:color w:val="65C69B"/>
                        </w:rPr>
                      </w:pPr>
                      <w:r w:rsidRPr="00330138">
                        <w:rPr>
                          <w:color w:val="65C69B"/>
                        </w:rPr>
                        <w:t>Study Tip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C2E72">
        <w:rPr>
          <w:color w:val="246146"/>
          <w:sz w:val="48"/>
          <w:szCs w:val="48"/>
        </w:rPr>
        <w:t>Global Warming</w:t>
      </w:r>
    </w:p>
    <w:p w:rsidR="00EC2E72" w:rsidRPr="00EC2E72" w:rsidRDefault="009C6343" w:rsidP="00EC2E72">
      <w:pPr>
        <w:pStyle w:val="Subtitle"/>
      </w:pPr>
      <w:r>
        <w:rPr>
          <w:noProof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182245</wp:posOffset>
                </wp:positionV>
                <wp:extent cx="2266950" cy="790575"/>
                <wp:effectExtent l="0" t="0" r="0" b="9525"/>
                <wp:wrapTight wrapText="bothSides">
                  <wp:wrapPolygon edited="0">
                    <wp:start x="363" y="0"/>
                    <wp:lineTo x="0" y="1041"/>
                    <wp:lineTo x="0" y="21340"/>
                    <wp:lineTo x="21237" y="21340"/>
                    <wp:lineTo x="21418" y="20299"/>
                    <wp:lineTo x="21418" y="0"/>
                    <wp:lineTo x="363" y="0"/>
                  </wp:wrapPolygon>
                </wp:wrapTight>
                <wp:docPr id="5" name="Round Diagonal Corner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790575"/>
                        </a:xfrm>
                        <a:prstGeom prst="round2DiagRect">
                          <a:avLst/>
                        </a:prstGeom>
                        <a:solidFill>
                          <a:srgbClr val="E1F4E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5" o:spid="_x0000_s1026" style="position:absolute;margin-left:313.5pt;margin-top:14.35pt;width:178.5pt;height:6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6950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" path="m131765,l2266950,r,l2266950,658810v,72772,-58993,131765,-131765,131765l,790575r,l,131765c,58993,58993,,131765,xe" fillcolor="#e1f4eb" stroked="f" strokeweight="2pt">
                <v:path arrowok="t" o:connecttype="custom" o:connectlocs="131765,0;2266950,0;2266950,0;2266950,658810;2135185,790575;0,790575;0,790575;0,131765;131765,0" o:connectangles="0,0,0,0,0,0,0,0,0"/>
                <w10:wrap type="tight"/>
              </v:shape>
            </w:pict>
          </mc:Fallback>
        </mc:AlternateContent>
      </w:r>
      <w:r>
        <w:rPr>
          <w:noProof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210820</wp:posOffset>
                </wp:positionV>
                <wp:extent cx="2171700" cy="7620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192" w:rsidRPr="00EC2E72" w:rsidRDefault="00EC2E72" w:rsidP="00EC2E72">
                            <w:pPr>
                              <w:spacing w:line="240" w:lineRule="auto"/>
                            </w:pPr>
                            <w:r w:rsidRPr="00EC2E72">
                              <w:rPr>
                                <w:color w:val="246146"/>
                              </w:rPr>
                              <w:t>Think about greenhouse gasses as a large blanket. It traps warmth and keeps it from escaping.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5.75pt;margin-top:16.6pt;width:171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" filled="f" stroked="f">
                <v:textbox>
                  <w:txbxContent>
                    <w:p w:rsidR="00687192" w:rsidRPr="00EC2E72" w:rsidRDefault="00EC2E72" w:rsidP="00EC2E72">
                      <w:pPr>
                        <w:spacing w:line="240" w:lineRule="auto"/>
                      </w:pPr>
                      <w:r w:rsidRPr="00EC2E72">
                        <w:rPr>
                          <w:color w:val="246146"/>
                        </w:rPr>
                        <w:t>Think about greenhouse gasses as a large blanket. It traps warmth and keeps it from escaping.</w:t>
                      </w:r>
                    </w:p>
                  </w:txbxContent>
                </v:textbox>
              </v:shape>
            </w:pict>
          </mc:Fallback>
        </mc:AlternateContent>
      </w:r>
      <w:r w:rsidR="00EC2E72">
        <w:t>Global Warming</w:t>
      </w:r>
    </w:p>
    <w:p w:rsidR="00EC2E72" w:rsidRDefault="00EC2E72" w:rsidP="00EC2E72">
      <w:pPr>
        <w:pStyle w:val="ListParagraph"/>
        <w:numPr>
          <w:ilvl w:val="0"/>
          <w:numId w:val="10"/>
        </w:numPr>
      </w:pPr>
      <w:r w:rsidRPr="00EC2E72">
        <w:rPr>
          <w:b/>
        </w:rPr>
        <w:t xml:space="preserve">Global warming </w:t>
      </w:r>
      <w:r w:rsidRPr="00EC2E72">
        <w:t>is the gradual warming of the Earth due to the trapping of greenhouse gasses primarily released by human activity.</w:t>
      </w:r>
    </w:p>
    <w:p w:rsidR="00EC2E72" w:rsidRDefault="00EC2E72" w:rsidP="00EC2E72">
      <w:pPr>
        <w:numPr>
          <w:ilvl w:val="0"/>
          <w:numId w:val="8"/>
        </w:numPr>
        <w:rPr>
          <w:rFonts w:eastAsia="Times New Roman"/>
          <w:szCs w:val="22"/>
        </w:rPr>
      </w:pPr>
      <w:r>
        <w:rPr>
          <w:rFonts w:eastAsia="Times New Roman"/>
          <w:noProof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168275</wp:posOffset>
            </wp:positionV>
            <wp:extent cx="2506345" cy="1857375"/>
            <wp:effectExtent l="19050" t="0" r="8255" b="0"/>
            <wp:wrapThrough wrapText="bothSides">
              <wp:wrapPolygon edited="0">
                <wp:start x="-164" y="0"/>
                <wp:lineTo x="-164" y="21489"/>
                <wp:lineTo x="21671" y="21489"/>
                <wp:lineTo x="21671" y="0"/>
                <wp:lineTo x="-164" y="0"/>
              </wp:wrapPolygon>
            </wp:wrapThrough>
            <wp:docPr id="3" name="Picture 9" descr="http://beta.ck12.org/flx/show/image/201204121334267241010253_549051f1396587f9864dc67c6e13f5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ta.ck12.org/flx/show/image/201204121334267241010253_549051f1396587f9864dc67c6e13f5b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2E72">
        <w:rPr>
          <w:rFonts w:eastAsia="Times New Roman"/>
          <w:szCs w:val="22"/>
        </w:rPr>
        <w:t>The rate that temperature has been increasing has been greatest within the past century</w:t>
      </w:r>
      <w:r>
        <w:rPr>
          <w:rFonts w:eastAsia="Times New Roman"/>
          <w:szCs w:val="22"/>
        </w:rPr>
        <w:t>.</w:t>
      </w:r>
    </w:p>
    <w:p w:rsidR="00EC2E72" w:rsidRDefault="00EC2E72" w:rsidP="00EC2E72">
      <w:pPr>
        <w:numPr>
          <w:ilvl w:val="1"/>
          <w:numId w:val="8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The 2000s have been the warmest decade recorded.</w:t>
      </w:r>
    </w:p>
    <w:p w:rsidR="00EC2E72" w:rsidRPr="00EC2E72" w:rsidRDefault="00EC2E72" w:rsidP="00EC2E72">
      <w:pPr>
        <w:numPr>
          <w:ilvl w:val="0"/>
          <w:numId w:val="8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Ga</w:t>
      </w:r>
      <w:r w:rsidRPr="00EC2E72">
        <w:rPr>
          <w:rFonts w:eastAsia="Times New Roman"/>
          <w:szCs w:val="22"/>
        </w:rPr>
        <w:t>ses such as carbon dioxide enhance the greenhouse effect and causes global temperature to increase</w:t>
      </w:r>
    </w:p>
    <w:p w:rsidR="00EC2E72" w:rsidRPr="00EC2E72" w:rsidRDefault="00EC2E72" w:rsidP="00EC2E72">
      <w:pPr>
        <w:pStyle w:val="Subtitle"/>
      </w:pPr>
      <w:r>
        <w:t>Changes</w:t>
      </w:r>
    </w:p>
    <w:p w:rsidR="00EC2E72" w:rsidRDefault="009C6343" w:rsidP="00EC2E72">
      <w:pPr>
        <w:numPr>
          <w:ilvl w:val="0"/>
          <w:numId w:val="9"/>
        </w:numPr>
      </w:pPr>
      <w:r>
        <w:rPr>
          <w:rFonts w:eastAsia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86360</wp:posOffset>
                </wp:positionV>
                <wp:extent cx="2514600" cy="415925"/>
                <wp:effectExtent l="0" t="635" r="0" b="2540"/>
                <wp:wrapSquare wrapText="left"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E72" w:rsidRPr="00EC2E72" w:rsidRDefault="00EC2E72" w:rsidP="00EC2E72">
                            <w:pPr>
                              <w:spacing w:line="240" w:lineRule="auto"/>
                              <w:jc w:val="center"/>
                              <w:rPr>
                                <w:rStyle w:val="Emphasis"/>
                              </w:rPr>
                            </w:pPr>
                            <w:r w:rsidRPr="00EC2E72">
                              <w:rPr>
                                <w:rStyle w:val="Emphasis"/>
                              </w:rPr>
                              <w:t>The global temperatures continue to rise as global warming occurs.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294pt;margin-top:6.8pt;width:198pt;height:32.7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mp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" filled="f" stroked="f">
                <v:textbox style="mso-fit-shape-to-text:t">
                  <w:txbxContent>
                    <w:p w:rsidR="00EC2E72" w:rsidRPr="00EC2E72" w:rsidRDefault="00EC2E72" w:rsidP="00EC2E72">
                      <w:pPr>
                        <w:spacing w:line="240" w:lineRule="auto"/>
                        <w:jc w:val="center"/>
                        <w:rPr>
                          <w:rStyle w:val="Emphasis"/>
                        </w:rPr>
                      </w:pPr>
                      <w:r w:rsidRPr="00EC2E72">
                        <w:rPr>
                          <w:rStyle w:val="Emphasis"/>
                        </w:rPr>
                        <w:t>The global temperatures continue to rise as global warming occurs.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EC2E72">
        <w:t>The timing for the events of species is changing.</w:t>
      </w:r>
    </w:p>
    <w:p w:rsidR="00EC2E72" w:rsidRDefault="00EC2E72" w:rsidP="00EC2E72">
      <w:pPr>
        <w:numPr>
          <w:ilvl w:val="1"/>
          <w:numId w:val="9"/>
        </w:numPr>
      </w:pPr>
      <w:r>
        <w:t>For instance, mating and migrations take place earlier in the spring months due to the changing temperatures.</w:t>
      </w:r>
    </w:p>
    <w:p w:rsidR="00EC2E72" w:rsidRPr="00EC2E72" w:rsidRDefault="00EC2E72" w:rsidP="00EC2E72">
      <w:pPr>
        <w:numPr>
          <w:ilvl w:val="0"/>
          <w:numId w:val="9"/>
        </w:numPr>
      </w:pPr>
      <w:r>
        <w:t>Sea levels are rising due to the ice caps melting.</w:t>
      </w:r>
    </w:p>
    <w:p w:rsidR="00E258EE" w:rsidRPr="00330138" w:rsidRDefault="009C6343" w:rsidP="005770BF">
      <w:pPr>
        <w:rPr>
          <w:color w:val="47BB88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858000" cy="639445"/>
                <wp:effectExtent l="0" t="0" r="0" b="8255"/>
                <wp:wrapNone/>
                <wp:docPr id="7" name="Round Diagonal Corner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639445"/>
                        </a:xfrm>
                        <a:prstGeom prst="round2DiagRect">
                          <a:avLst/>
                        </a:prstGeom>
                        <a:solidFill>
                          <a:srgbClr val="194431">
                            <a:lumMod val="10000"/>
                            <a:lumOff val="9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" o:spid="_x0000_s1026" style="position:absolute;margin-left:0;margin-top:17.45pt;width:540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0,63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" path="m106576,l6858000,r,l6858000,532869v,58860,-47716,106576,-106576,106576l,639445r,l,106576c,47716,47716,,106576,xe" fillcolor="#e1f4eb" stroked="f" strokeweight="2pt">
                <v:path arrowok="t" o:connecttype="custom" o:connectlocs="106576,0;6858000,0;6858000,0;6858000,532869;6751424,639445;0,639445;0,639445;0,106576;106576,0" o:connectangles="0,0,0,0,0,0,0,0,0"/>
              </v:shape>
            </w:pict>
          </mc:Fallback>
        </mc:AlternateContent>
      </w:r>
      <w:r w:rsidR="00E258EE" w:rsidRPr="00330138">
        <w:rPr>
          <w:color w:val="47BB88"/>
          <w:sz w:val="30"/>
          <w:szCs w:val="30"/>
        </w:rPr>
        <w:t>Concept Check</w:t>
      </w:r>
    </w:p>
    <w:p w:rsidR="00E258EE" w:rsidRDefault="00EC2E72" w:rsidP="003179DF">
      <w:pPr>
        <w:pStyle w:val="ColorfulList-Accent11"/>
        <w:numPr>
          <w:ilvl w:val="0"/>
          <w:numId w:val="6"/>
        </w:numPr>
        <w:rPr>
          <w:rFonts w:ascii="Trebuchet MS" w:hAnsi="Trebuchet MS"/>
          <w:color w:val="246146"/>
          <w:szCs w:val="22"/>
        </w:rPr>
      </w:pPr>
      <w:r>
        <w:rPr>
          <w:rFonts w:ascii="Trebuchet MS" w:hAnsi="Trebuchet MS"/>
          <w:color w:val="246146"/>
          <w:szCs w:val="22"/>
        </w:rPr>
        <w:t>How does the Earth’s temperature change due to global warming?</w:t>
      </w:r>
    </w:p>
    <w:p w:rsidR="00821814" w:rsidRPr="00EC2E72" w:rsidRDefault="00EC2E72" w:rsidP="00EC2E72">
      <w:pPr>
        <w:pStyle w:val="ColorfulList-Accent11"/>
        <w:numPr>
          <w:ilvl w:val="0"/>
          <w:numId w:val="6"/>
        </w:numPr>
        <w:rPr>
          <w:rFonts w:ascii="Trebuchet MS" w:hAnsi="Trebuchet MS"/>
          <w:color w:val="246146"/>
          <w:szCs w:val="22"/>
        </w:rPr>
      </w:pPr>
      <w:r>
        <w:rPr>
          <w:rFonts w:ascii="Trebuchet MS" w:hAnsi="Trebuchet MS"/>
          <w:color w:val="246146"/>
          <w:szCs w:val="22"/>
        </w:rPr>
        <w:t>What other effects does global warming have on the Earth?</w:t>
      </w:r>
    </w:p>
    <w:sectPr w:rsidR="00821814" w:rsidRPr="00EC2E72" w:rsidSect="00425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13EC"/>
    <w:multiLevelType w:val="hybridMultilevel"/>
    <w:tmpl w:val="FBAA3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4B54A4"/>
    <w:multiLevelType w:val="hybridMultilevel"/>
    <w:tmpl w:val="DA80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242B6"/>
    <w:multiLevelType w:val="hybridMultilevel"/>
    <w:tmpl w:val="5B96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32BF0"/>
    <w:multiLevelType w:val="hybridMultilevel"/>
    <w:tmpl w:val="C55E4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E17558"/>
    <w:multiLevelType w:val="hybridMultilevel"/>
    <w:tmpl w:val="C6A6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059F3"/>
    <w:multiLevelType w:val="hybridMultilevel"/>
    <w:tmpl w:val="1196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53666"/>
    <w:multiLevelType w:val="hybridMultilevel"/>
    <w:tmpl w:val="33CEC7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7A2CAE"/>
    <w:multiLevelType w:val="hybridMultilevel"/>
    <w:tmpl w:val="FE4E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52AAE"/>
    <w:multiLevelType w:val="hybridMultilevel"/>
    <w:tmpl w:val="130E7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804E5"/>
    <w:multiLevelType w:val="hybridMultilevel"/>
    <w:tmpl w:val="77789E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72"/>
    <w:rsid w:val="003179DF"/>
    <w:rsid w:val="00330138"/>
    <w:rsid w:val="003C32A3"/>
    <w:rsid w:val="004253B2"/>
    <w:rsid w:val="00454916"/>
    <w:rsid w:val="005770BF"/>
    <w:rsid w:val="005E3137"/>
    <w:rsid w:val="005F7B19"/>
    <w:rsid w:val="00687192"/>
    <w:rsid w:val="00790EE9"/>
    <w:rsid w:val="00821814"/>
    <w:rsid w:val="00930F92"/>
    <w:rsid w:val="00942D7F"/>
    <w:rsid w:val="00972231"/>
    <w:rsid w:val="00975EF0"/>
    <w:rsid w:val="009C6343"/>
    <w:rsid w:val="009E1F46"/>
    <w:rsid w:val="00A266FF"/>
    <w:rsid w:val="00E258EE"/>
    <w:rsid w:val="00E305FE"/>
    <w:rsid w:val="00EC2E72"/>
    <w:rsid w:val="00ED0CFA"/>
    <w:rsid w:val="00EE1191"/>
    <w:rsid w:val="00F16E60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MS Mincho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 w:qFormat="1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179DF"/>
    <w:pPr>
      <w:spacing w:line="360" w:lineRule="auto"/>
    </w:pPr>
    <w:rPr>
      <w:rFonts w:ascii="Trebuchet MS" w:hAnsi="Trebuchet MS"/>
      <w:sz w:val="22"/>
      <w:szCs w:val="24"/>
    </w:rPr>
  </w:style>
  <w:style w:type="paragraph" w:styleId="Heading1">
    <w:name w:val="heading 1"/>
    <w:aliases w:val="Concept"/>
    <w:basedOn w:val="Normal"/>
    <w:next w:val="Normal"/>
    <w:link w:val="Heading1Char"/>
    <w:uiPriority w:val="9"/>
    <w:qFormat/>
    <w:rsid w:val="003179DF"/>
    <w:pPr>
      <w:outlineLvl w:val="0"/>
    </w:pPr>
    <w:rPr>
      <w:color w:val="818B3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rsid w:val="00E258EE"/>
    <w:pPr>
      <w:ind w:left="720"/>
      <w:contextualSpacing/>
    </w:pPr>
    <w:rPr>
      <w:rFonts w:ascii="Times New Roman" w:eastAsia="Book Antiqua" w:hAnsi="Times New Roman" w:cs="Book Antiqua"/>
    </w:rPr>
  </w:style>
  <w:style w:type="paragraph" w:styleId="Title">
    <w:name w:val="Title"/>
    <w:aliases w:val="Topic"/>
    <w:basedOn w:val="Normal"/>
    <w:next w:val="Normal"/>
    <w:link w:val="TitleChar"/>
    <w:uiPriority w:val="10"/>
    <w:qFormat/>
    <w:rsid w:val="003179DF"/>
    <w:rPr>
      <w:color w:val="B98F00"/>
      <w:sz w:val="48"/>
      <w:szCs w:val="48"/>
    </w:rPr>
  </w:style>
  <w:style w:type="character" w:customStyle="1" w:styleId="TitleChar">
    <w:name w:val="Title Char"/>
    <w:aliases w:val="Topic Char"/>
    <w:link w:val="Title"/>
    <w:uiPriority w:val="10"/>
    <w:rsid w:val="003179DF"/>
    <w:rPr>
      <w:rFonts w:ascii="Trebuchet MS" w:hAnsi="Trebuchet MS"/>
      <w:color w:val="B98F00"/>
      <w:sz w:val="48"/>
      <w:szCs w:val="48"/>
    </w:rPr>
  </w:style>
  <w:style w:type="character" w:customStyle="1" w:styleId="Heading1Char">
    <w:name w:val="Heading 1 Char"/>
    <w:aliases w:val="Concept Char"/>
    <w:link w:val="Heading1"/>
    <w:uiPriority w:val="9"/>
    <w:rsid w:val="003179DF"/>
    <w:rPr>
      <w:rFonts w:ascii="Trebuchet MS" w:hAnsi="Trebuchet MS"/>
      <w:color w:val="818B3D"/>
      <w:sz w:val="32"/>
      <w:szCs w:val="32"/>
    </w:rPr>
  </w:style>
  <w:style w:type="paragraph" w:customStyle="1" w:styleId="NoSpacing1">
    <w:name w:val="No Spacing1"/>
    <w:aliases w:val="Flex Tip"/>
    <w:basedOn w:val="Normal"/>
    <w:uiPriority w:val="1"/>
    <w:qFormat/>
    <w:rsid w:val="00942D7F"/>
    <w:pPr>
      <w:spacing w:line="240" w:lineRule="auto"/>
    </w:pPr>
    <w:rPr>
      <w:color w:val="60672D"/>
    </w:rPr>
  </w:style>
  <w:style w:type="paragraph" w:styleId="Subtitle">
    <w:name w:val="Subtitle"/>
    <w:aliases w:val="Subtopic"/>
    <w:basedOn w:val="Normal"/>
    <w:next w:val="Normal"/>
    <w:link w:val="SubtitleChar"/>
    <w:uiPriority w:val="11"/>
    <w:qFormat/>
    <w:rsid w:val="003179DF"/>
    <w:rPr>
      <w:color w:val="194431"/>
      <w:sz w:val="30"/>
      <w:szCs w:val="30"/>
    </w:rPr>
  </w:style>
  <w:style w:type="character" w:customStyle="1" w:styleId="SubtitleChar">
    <w:name w:val="Subtitle Char"/>
    <w:aliases w:val="Subtopic Char"/>
    <w:link w:val="Subtitle"/>
    <w:uiPriority w:val="11"/>
    <w:rsid w:val="003179DF"/>
    <w:rPr>
      <w:rFonts w:ascii="Trebuchet MS" w:hAnsi="Trebuchet MS"/>
      <w:color w:val="194431"/>
      <w:sz w:val="30"/>
      <w:szCs w:val="30"/>
    </w:rPr>
  </w:style>
  <w:style w:type="character" w:customStyle="1" w:styleId="SubtleEmphasis1">
    <w:name w:val="Subtle Emphasis1"/>
    <w:aliases w:val="Concept Check"/>
    <w:uiPriority w:val="19"/>
    <w:qFormat/>
    <w:rsid w:val="003179DF"/>
    <w:rPr>
      <w:rFonts w:ascii="Trebuchet MS" w:hAnsi="Trebuchet MS"/>
      <w:color w:val="B98F00"/>
      <w:szCs w:val="22"/>
    </w:rPr>
  </w:style>
  <w:style w:type="character" w:styleId="Emphasis">
    <w:name w:val="Emphasis"/>
    <w:aliases w:val="Captions"/>
    <w:uiPriority w:val="20"/>
    <w:qFormat/>
    <w:rsid w:val="003179DF"/>
    <w:rPr>
      <w:rFonts w:ascii="Trebuchet MS" w:hAnsi="Trebuchet MS"/>
      <w:i/>
      <w:iCs/>
      <w:color w:val="808080"/>
      <w:sz w:val="22"/>
    </w:rPr>
  </w:style>
  <w:style w:type="paragraph" w:customStyle="1" w:styleId="ColorfulGrid-Accent11">
    <w:name w:val="Colorful Grid - Accent 11"/>
    <w:aliases w:val="Photo Caption"/>
    <w:basedOn w:val="Normal"/>
    <w:next w:val="Normal"/>
    <w:link w:val="ColorfulGrid-Accent1Char"/>
    <w:uiPriority w:val="29"/>
    <w:qFormat/>
    <w:rsid w:val="00942D7F"/>
    <w:pPr>
      <w:spacing w:line="240" w:lineRule="auto"/>
    </w:pPr>
    <w:rPr>
      <w:i/>
      <w:iCs/>
      <w:color w:val="808080"/>
      <w:szCs w:val="20"/>
    </w:rPr>
  </w:style>
  <w:style w:type="character" w:customStyle="1" w:styleId="ColorfulGrid-Accent1Char">
    <w:name w:val="Colorful Grid - Accent 1 Char"/>
    <w:aliases w:val="Photo Caption Char"/>
    <w:link w:val="ColorfulGrid-Accent11"/>
    <w:uiPriority w:val="29"/>
    <w:rsid w:val="00942D7F"/>
    <w:rPr>
      <w:rFonts w:ascii="Trebuchet MS" w:hAnsi="Trebuchet MS"/>
      <w:i/>
      <w:iCs/>
      <w:color w:val="808080"/>
      <w:sz w:val="22"/>
    </w:rPr>
  </w:style>
  <w:style w:type="paragraph" w:styleId="NoSpacing">
    <w:name w:val="No Spacing"/>
    <w:uiPriority w:val="99"/>
    <w:qFormat/>
    <w:rsid w:val="00EC2E72"/>
    <w:rPr>
      <w:rFonts w:ascii="Trebuchet MS" w:hAnsi="Trebuchet MS"/>
      <w:sz w:val="22"/>
      <w:szCs w:val="24"/>
    </w:rPr>
  </w:style>
  <w:style w:type="paragraph" w:styleId="Quote">
    <w:name w:val="Quote"/>
    <w:basedOn w:val="Normal"/>
    <w:next w:val="Normal"/>
    <w:link w:val="QuoteChar"/>
    <w:uiPriority w:val="73"/>
    <w:qFormat/>
    <w:rsid w:val="00EC2E7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EC2E72"/>
    <w:rPr>
      <w:rFonts w:ascii="Trebuchet MS" w:hAnsi="Trebuchet MS"/>
      <w:i/>
      <w:iCs/>
      <w:color w:val="000000" w:themeColor="text1"/>
      <w:sz w:val="22"/>
      <w:szCs w:val="24"/>
    </w:rPr>
  </w:style>
  <w:style w:type="table" w:customStyle="1" w:styleId="TableGrid1">
    <w:name w:val="Table Grid1"/>
    <w:basedOn w:val="TableNormal"/>
    <w:uiPriority w:val="59"/>
    <w:rsid w:val="00EC2E72"/>
    <w:rPr>
      <w:rFonts w:ascii="Times New Roman" w:eastAsia="Cambria" w:hAnsi="Times New Roman" w:cs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C2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EC2E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E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MS Mincho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 w:qFormat="1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179DF"/>
    <w:pPr>
      <w:spacing w:line="360" w:lineRule="auto"/>
    </w:pPr>
    <w:rPr>
      <w:rFonts w:ascii="Trebuchet MS" w:hAnsi="Trebuchet MS"/>
      <w:sz w:val="22"/>
      <w:szCs w:val="24"/>
    </w:rPr>
  </w:style>
  <w:style w:type="paragraph" w:styleId="Heading1">
    <w:name w:val="heading 1"/>
    <w:aliases w:val="Concept"/>
    <w:basedOn w:val="Normal"/>
    <w:next w:val="Normal"/>
    <w:link w:val="Heading1Char"/>
    <w:uiPriority w:val="9"/>
    <w:qFormat/>
    <w:rsid w:val="003179DF"/>
    <w:pPr>
      <w:outlineLvl w:val="0"/>
    </w:pPr>
    <w:rPr>
      <w:color w:val="818B3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rsid w:val="00E258EE"/>
    <w:pPr>
      <w:ind w:left="720"/>
      <w:contextualSpacing/>
    </w:pPr>
    <w:rPr>
      <w:rFonts w:ascii="Times New Roman" w:eastAsia="Book Antiqua" w:hAnsi="Times New Roman" w:cs="Book Antiqua"/>
    </w:rPr>
  </w:style>
  <w:style w:type="paragraph" w:styleId="Title">
    <w:name w:val="Title"/>
    <w:aliases w:val="Topic"/>
    <w:basedOn w:val="Normal"/>
    <w:next w:val="Normal"/>
    <w:link w:val="TitleChar"/>
    <w:uiPriority w:val="10"/>
    <w:qFormat/>
    <w:rsid w:val="003179DF"/>
    <w:rPr>
      <w:color w:val="B98F00"/>
      <w:sz w:val="48"/>
      <w:szCs w:val="48"/>
    </w:rPr>
  </w:style>
  <w:style w:type="character" w:customStyle="1" w:styleId="TitleChar">
    <w:name w:val="Title Char"/>
    <w:aliases w:val="Topic Char"/>
    <w:link w:val="Title"/>
    <w:uiPriority w:val="10"/>
    <w:rsid w:val="003179DF"/>
    <w:rPr>
      <w:rFonts w:ascii="Trebuchet MS" w:hAnsi="Trebuchet MS"/>
      <w:color w:val="B98F00"/>
      <w:sz w:val="48"/>
      <w:szCs w:val="48"/>
    </w:rPr>
  </w:style>
  <w:style w:type="character" w:customStyle="1" w:styleId="Heading1Char">
    <w:name w:val="Heading 1 Char"/>
    <w:aliases w:val="Concept Char"/>
    <w:link w:val="Heading1"/>
    <w:uiPriority w:val="9"/>
    <w:rsid w:val="003179DF"/>
    <w:rPr>
      <w:rFonts w:ascii="Trebuchet MS" w:hAnsi="Trebuchet MS"/>
      <w:color w:val="818B3D"/>
      <w:sz w:val="32"/>
      <w:szCs w:val="32"/>
    </w:rPr>
  </w:style>
  <w:style w:type="paragraph" w:customStyle="1" w:styleId="NoSpacing1">
    <w:name w:val="No Spacing1"/>
    <w:aliases w:val="Flex Tip"/>
    <w:basedOn w:val="Normal"/>
    <w:uiPriority w:val="1"/>
    <w:qFormat/>
    <w:rsid w:val="00942D7F"/>
    <w:pPr>
      <w:spacing w:line="240" w:lineRule="auto"/>
    </w:pPr>
    <w:rPr>
      <w:color w:val="60672D"/>
    </w:rPr>
  </w:style>
  <w:style w:type="paragraph" w:styleId="Subtitle">
    <w:name w:val="Subtitle"/>
    <w:aliases w:val="Subtopic"/>
    <w:basedOn w:val="Normal"/>
    <w:next w:val="Normal"/>
    <w:link w:val="SubtitleChar"/>
    <w:uiPriority w:val="11"/>
    <w:qFormat/>
    <w:rsid w:val="003179DF"/>
    <w:rPr>
      <w:color w:val="194431"/>
      <w:sz w:val="30"/>
      <w:szCs w:val="30"/>
    </w:rPr>
  </w:style>
  <w:style w:type="character" w:customStyle="1" w:styleId="SubtitleChar">
    <w:name w:val="Subtitle Char"/>
    <w:aliases w:val="Subtopic Char"/>
    <w:link w:val="Subtitle"/>
    <w:uiPriority w:val="11"/>
    <w:rsid w:val="003179DF"/>
    <w:rPr>
      <w:rFonts w:ascii="Trebuchet MS" w:hAnsi="Trebuchet MS"/>
      <w:color w:val="194431"/>
      <w:sz w:val="30"/>
      <w:szCs w:val="30"/>
    </w:rPr>
  </w:style>
  <w:style w:type="character" w:customStyle="1" w:styleId="SubtleEmphasis1">
    <w:name w:val="Subtle Emphasis1"/>
    <w:aliases w:val="Concept Check"/>
    <w:uiPriority w:val="19"/>
    <w:qFormat/>
    <w:rsid w:val="003179DF"/>
    <w:rPr>
      <w:rFonts w:ascii="Trebuchet MS" w:hAnsi="Trebuchet MS"/>
      <w:color w:val="B98F00"/>
      <w:szCs w:val="22"/>
    </w:rPr>
  </w:style>
  <w:style w:type="character" w:styleId="Emphasis">
    <w:name w:val="Emphasis"/>
    <w:aliases w:val="Captions"/>
    <w:uiPriority w:val="20"/>
    <w:qFormat/>
    <w:rsid w:val="003179DF"/>
    <w:rPr>
      <w:rFonts w:ascii="Trebuchet MS" w:hAnsi="Trebuchet MS"/>
      <w:i/>
      <w:iCs/>
      <w:color w:val="808080"/>
      <w:sz w:val="22"/>
    </w:rPr>
  </w:style>
  <w:style w:type="paragraph" w:customStyle="1" w:styleId="ColorfulGrid-Accent11">
    <w:name w:val="Colorful Grid - Accent 11"/>
    <w:aliases w:val="Photo Caption"/>
    <w:basedOn w:val="Normal"/>
    <w:next w:val="Normal"/>
    <w:link w:val="ColorfulGrid-Accent1Char"/>
    <w:uiPriority w:val="29"/>
    <w:qFormat/>
    <w:rsid w:val="00942D7F"/>
    <w:pPr>
      <w:spacing w:line="240" w:lineRule="auto"/>
    </w:pPr>
    <w:rPr>
      <w:i/>
      <w:iCs/>
      <w:color w:val="808080"/>
      <w:szCs w:val="20"/>
    </w:rPr>
  </w:style>
  <w:style w:type="character" w:customStyle="1" w:styleId="ColorfulGrid-Accent1Char">
    <w:name w:val="Colorful Grid - Accent 1 Char"/>
    <w:aliases w:val="Photo Caption Char"/>
    <w:link w:val="ColorfulGrid-Accent11"/>
    <w:uiPriority w:val="29"/>
    <w:rsid w:val="00942D7F"/>
    <w:rPr>
      <w:rFonts w:ascii="Trebuchet MS" w:hAnsi="Trebuchet MS"/>
      <w:i/>
      <w:iCs/>
      <w:color w:val="808080"/>
      <w:sz w:val="22"/>
    </w:rPr>
  </w:style>
  <w:style w:type="paragraph" w:styleId="NoSpacing">
    <w:name w:val="No Spacing"/>
    <w:uiPriority w:val="99"/>
    <w:qFormat/>
    <w:rsid w:val="00EC2E72"/>
    <w:rPr>
      <w:rFonts w:ascii="Trebuchet MS" w:hAnsi="Trebuchet MS"/>
      <w:sz w:val="22"/>
      <w:szCs w:val="24"/>
    </w:rPr>
  </w:style>
  <w:style w:type="paragraph" w:styleId="Quote">
    <w:name w:val="Quote"/>
    <w:basedOn w:val="Normal"/>
    <w:next w:val="Normal"/>
    <w:link w:val="QuoteChar"/>
    <w:uiPriority w:val="73"/>
    <w:qFormat/>
    <w:rsid w:val="00EC2E7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EC2E72"/>
    <w:rPr>
      <w:rFonts w:ascii="Trebuchet MS" w:hAnsi="Trebuchet MS"/>
      <w:i/>
      <w:iCs/>
      <w:color w:val="000000" w:themeColor="text1"/>
      <w:sz w:val="22"/>
      <w:szCs w:val="24"/>
    </w:rPr>
  </w:style>
  <w:style w:type="table" w:customStyle="1" w:styleId="TableGrid1">
    <w:name w:val="Table Grid1"/>
    <w:basedOn w:val="TableNormal"/>
    <w:uiPriority w:val="59"/>
    <w:rsid w:val="00EC2E72"/>
    <w:rPr>
      <w:rFonts w:ascii="Times New Roman" w:eastAsia="Cambria" w:hAnsi="Times New Roman" w:cs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C2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EC2E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E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\Dropbox\CK-12\Study%20Guides\StudyGuid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CFDF36-12D4-4100-9E3C-98B8DB5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StudyGuide_TEMPLATE.dotx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Song</dc:creator>
  <cp:lastModifiedBy>Joy Y Sheng</cp:lastModifiedBy>
  <cp:revision>2</cp:revision>
  <cp:lastPrinted>2012-07-09T16:40:00Z</cp:lastPrinted>
  <dcterms:created xsi:type="dcterms:W3CDTF">2012-08-22T19:34:00Z</dcterms:created>
  <dcterms:modified xsi:type="dcterms:W3CDTF">2012-08-22T19:34:00Z</dcterms:modified>
</cp:coreProperties>
</file>